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oreland-profile"/>
    <w:p>
      <w:pPr>
        <w:pStyle w:val="Heading1"/>
      </w:pPr>
      <w:r>
        <w:t xml:space="preserve">Moreland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174,502          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Moreland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109,428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Moreland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13,915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$54,362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$7,460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103,936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9,049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5,613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5,060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4,316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16,476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16,731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2025-01-02T01:45:58Z</dcterms:created>
  <dcterms:modified xsi:type="dcterms:W3CDTF">2025-01-02T01:45:58Z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